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金沙江上游旭龙水电站工程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A8F1EF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萤火虫</cp:lastModifiedBy>
  <dcterms:modified xsi:type="dcterms:W3CDTF">2020-04-16T14:48:52Z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